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12" w:rsidRPr="001F00BD" w:rsidRDefault="006E1312" w:rsidP="002A208C">
      <w:pPr>
        <w:jc w:val="center"/>
        <w:rPr>
          <w:b/>
        </w:rPr>
      </w:pPr>
      <w:bookmarkStart w:id="0" w:name="_GoBack"/>
      <w:bookmarkEnd w:id="0"/>
      <w:r w:rsidRPr="001F00BD">
        <w:rPr>
          <w:b/>
        </w:rPr>
        <w:t>Critères d'évaluation</w:t>
      </w:r>
    </w:p>
    <w:p w:rsidR="006E1312" w:rsidRDefault="006E1312" w:rsidP="002A208C">
      <w:r>
        <w:t>Pour chaque élément, essayez de prendre des notes et formulez une évaluation (insuffisant, satisfaisant, très satisfaisant, remarquable)</w:t>
      </w:r>
    </w:p>
    <w:p w:rsidR="006E1312" w:rsidRPr="0071221E" w:rsidRDefault="006E1312" w:rsidP="002A208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</w:t>
      </w:r>
      <w:r w:rsidRPr="001F00BD">
        <w:rPr>
          <w:b/>
        </w:rPr>
        <w:t>daptation à la situation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9"/>
        <w:gridCol w:w="3594"/>
        <w:gridCol w:w="3595"/>
      </w:tblGrid>
      <w:tr w:rsidR="006E1312" w:rsidRPr="00D87F6D" w:rsidTr="00D87F6D">
        <w:tc>
          <w:tcPr>
            <w:tcW w:w="2099" w:type="dxa"/>
          </w:tcPr>
          <w:p w:rsidR="006E1312" w:rsidRPr="00D87F6D" w:rsidRDefault="006E1312" w:rsidP="00D87F6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87F6D">
              <w:rPr>
                <w:b/>
                <w:sz w:val="16"/>
                <w:szCs w:val="16"/>
              </w:rPr>
              <w:t>L'élève peut entrer en contact social de façon appropriée et en utilisant les expressions adéquates.</w:t>
            </w:r>
          </w:p>
        </w:tc>
        <w:tc>
          <w:tcPr>
            <w:tcW w:w="3594" w:type="dxa"/>
          </w:tcPr>
          <w:p w:rsidR="006E1312" w:rsidRPr="00D87F6D" w:rsidRDefault="006E1312" w:rsidP="00D87F6D">
            <w:pPr>
              <w:spacing w:after="0" w:line="240" w:lineRule="auto"/>
              <w:jc w:val="center"/>
              <w:rPr>
                <w:b/>
              </w:rPr>
            </w:pPr>
            <w:r w:rsidRPr="00D87F6D">
              <w:rPr>
                <w:b/>
              </w:rPr>
              <w:t>+</w:t>
            </w:r>
          </w:p>
          <w:p w:rsidR="006E1312" w:rsidRDefault="006E1312" w:rsidP="00D87F6D">
            <w:pPr>
              <w:spacing w:after="0" w:line="240" w:lineRule="auto"/>
              <w:rPr>
                <w:b/>
              </w:rPr>
            </w:pPr>
          </w:p>
          <w:p w:rsidR="006E1312" w:rsidRDefault="006E1312" w:rsidP="00D87F6D">
            <w:pPr>
              <w:spacing w:after="0" w:line="240" w:lineRule="auto"/>
              <w:rPr>
                <w:b/>
              </w:rPr>
            </w:pPr>
          </w:p>
          <w:p w:rsidR="006E1312" w:rsidRDefault="006E1312" w:rsidP="00D87F6D">
            <w:pPr>
              <w:spacing w:after="0" w:line="240" w:lineRule="auto"/>
              <w:rPr>
                <w:b/>
              </w:rPr>
            </w:pPr>
          </w:p>
          <w:p w:rsidR="006E1312" w:rsidRPr="00D87F6D" w:rsidRDefault="006E1312" w:rsidP="00D87F6D">
            <w:pPr>
              <w:spacing w:after="0" w:line="240" w:lineRule="auto"/>
              <w:rPr>
                <w:b/>
              </w:rPr>
            </w:pPr>
          </w:p>
        </w:tc>
        <w:tc>
          <w:tcPr>
            <w:tcW w:w="3595" w:type="dxa"/>
          </w:tcPr>
          <w:p w:rsidR="006E1312" w:rsidRPr="00D87F6D" w:rsidRDefault="006E1312" w:rsidP="00D87F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6E1312" w:rsidRDefault="006E1312" w:rsidP="002A208C"/>
    <w:p w:rsidR="006E1312" w:rsidRPr="0071221E" w:rsidRDefault="006E1312" w:rsidP="002A208C">
      <w:pPr>
        <w:pStyle w:val="ListParagraph"/>
        <w:numPr>
          <w:ilvl w:val="0"/>
          <w:numId w:val="1"/>
        </w:numPr>
        <w:rPr>
          <w:b/>
        </w:rPr>
      </w:pPr>
      <w:r w:rsidRPr="0071221E">
        <w:rPr>
          <w:b/>
        </w:rPr>
        <w:t>Contenu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9"/>
        <w:gridCol w:w="3594"/>
        <w:gridCol w:w="3595"/>
      </w:tblGrid>
      <w:tr w:rsidR="006E1312" w:rsidRPr="00D87F6D" w:rsidTr="00D87F6D">
        <w:tc>
          <w:tcPr>
            <w:tcW w:w="2099" w:type="dxa"/>
          </w:tcPr>
          <w:p w:rsidR="006E1312" w:rsidRPr="00D87F6D" w:rsidRDefault="006E1312" w:rsidP="00D87F6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87F6D">
              <w:rPr>
                <w:b/>
                <w:sz w:val="16"/>
                <w:szCs w:val="16"/>
              </w:rPr>
              <w:t>L'élève peut expliquer, décrire de façon simple et logique.</w:t>
            </w:r>
          </w:p>
          <w:p w:rsidR="006E1312" w:rsidRPr="00D87F6D" w:rsidRDefault="006E1312" w:rsidP="00D87F6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87F6D">
              <w:rPr>
                <w:b/>
                <w:sz w:val="16"/>
                <w:szCs w:val="16"/>
              </w:rPr>
              <w:t>Il peut répondre aux questions.</w:t>
            </w:r>
          </w:p>
          <w:p w:rsidR="006E1312" w:rsidRPr="00D87F6D" w:rsidRDefault="006E1312" w:rsidP="00D87F6D">
            <w:pPr>
              <w:spacing w:after="0" w:line="240" w:lineRule="auto"/>
              <w:rPr>
                <w:b/>
              </w:rPr>
            </w:pPr>
            <w:r w:rsidRPr="00D87F6D">
              <w:rPr>
                <w:b/>
                <w:sz w:val="16"/>
                <w:szCs w:val="16"/>
              </w:rPr>
              <w:t>Il peut poser des questions si besoin.</w:t>
            </w:r>
          </w:p>
        </w:tc>
        <w:tc>
          <w:tcPr>
            <w:tcW w:w="3594" w:type="dxa"/>
          </w:tcPr>
          <w:p w:rsidR="006E1312" w:rsidRDefault="006E1312" w:rsidP="00D87F6D">
            <w:pPr>
              <w:spacing w:after="0" w:line="240" w:lineRule="auto"/>
              <w:jc w:val="center"/>
              <w:rPr>
                <w:b/>
              </w:rPr>
            </w:pPr>
            <w:r w:rsidRPr="00D87F6D">
              <w:rPr>
                <w:b/>
              </w:rPr>
              <w:t>+</w:t>
            </w:r>
          </w:p>
          <w:p w:rsidR="006E1312" w:rsidRDefault="006E1312" w:rsidP="00D87F6D">
            <w:pPr>
              <w:spacing w:after="0" w:line="240" w:lineRule="auto"/>
              <w:jc w:val="center"/>
              <w:rPr>
                <w:b/>
              </w:rPr>
            </w:pPr>
          </w:p>
          <w:p w:rsidR="006E1312" w:rsidRDefault="006E1312" w:rsidP="00D87F6D">
            <w:pPr>
              <w:spacing w:after="0" w:line="240" w:lineRule="auto"/>
              <w:jc w:val="center"/>
              <w:rPr>
                <w:b/>
              </w:rPr>
            </w:pPr>
          </w:p>
          <w:p w:rsidR="006E1312" w:rsidRDefault="006E1312" w:rsidP="00D87F6D">
            <w:pPr>
              <w:spacing w:after="0" w:line="240" w:lineRule="auto"/>
              <w:jc w:val="center"/>
              <w:rPr>
                <w:b/>
              </w:rPr>
            </w:pPr>
          </w:p>
          <w:p w:rsidR="006E1312" w:rsidRDefault="006E1312" w:rsidP="00D87F6D">
            <w:pPr>
              <w:spacing w:after="0" w:line="240" w:lineRule="auto"/>
              <w:jc w:val="center"/>
              <w:rPr>
                <w:b/>
              </w:rPr>
            </w:pPr>
          </w:p>
          <w:p w:rsidR="006E1312" w:rsidRDefault="006E1312" w:rsidP="00D87F6D">
            <w:pPr>
              <w:spacing w:after="0" w:line="240" w:lineRule="auto"/>
              <w:jc w:val="center"/>
              <w:rPr>
                <w:b/>
              </w:rPr>
            </w:pPr>
          </w:p>
          <w:p w:rsidR="006E1312" w:rsidRPr="00D87F6D" w:rsidRDefault="006E1312" w:rsidP="00D87F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95" w:type="dxa"/>
          </w:tcPr>
          <w:p w:rsidR="006E1312" w:rsidRPr="00D87F6D" w:rsidRDefault="006E1312" w:rsidP="00D87F6D">
            <w:pPr>
              <w:spacing w:after="0" w:line="240" w:lineRule="auto"/>
              <w:jc w:val="center"/>
              <w:rPr>
                <w:b/>
              </w:rPr>
            </w:pPr>
            <w:r w:rsidRPr="00D87F6D">
              <w:rPr>
                <w:b/>
              </w:rPr>
              <w:t>-</w:t>
            </w:r>
          </w:p>
        </w:tc>
      </w:tr>
    </w:tbl>
    <w:p w:rsidR="006E1312" w:rsidRDefault="006E1312" w:rsidP="002A208C"/>
    <w:p w:rsidR="006E1312" w:rsidRPr="001F00BD" w:rsidRDefault="006E1312" w:rsidP="002A208C">
      <w:pPr>
        <w:pStyle w:val="ListParagraph"/>
        <w:numPr>
          <w:ilvl w:val="0"/>
          <w:numId w:val="1"/>
        </w:numPr>
        <w:rPr>
          <w:b/>
        </w:rPr>
      </w:pPr>
      <w:r w:rsidRPr="001F00BD">
        <w:rPr>
          <w:b/>
        </w:rPr>
        <w:t xml:space="preserve">Lexique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3597"/>
        <w:gridCol w:w="3598"/>
      </w:tblGrid>
      <w:tr w:rsidR="006E1312" w:rsidRPr="00D87F6D" w:rsidTr="00D87F6D">
        <w:tc>
          <w:tcPr>
            <w:tcW w:w="2093" w:type="dxa"/>
          </w:tcPr>
          <w:p w:rsidR="006E1312" w:rsidRPr="00D87F6D" w:rsidRDefault="006E1312" w:rsidP="00D87F6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87F6D">
              <w:rPr>
                <w:b/>
                <w:sz w:val="16"/>
                <w:szCs w:val="16"/>
              </w:rPr>
              <w:t>L'élève utilise et maitrise un lexique approprié, varié ou riche. Il peut commettre quelques erreurs ou oublis  mineurs.</w:t>
            </w:r>
          </w:p>
        </w:tc>
        <w:tc>
          <w:tcPr>
            <w:tcW w:w="3597" w:type="dxa"/>
          </w:tcPr>
          <w:p w:rsidR="006E1312" w:rsidRDefault="006E1312" w:rsidP="00D87F6D">
            <w:pPr>
              <w:spacing w:after="0" w:line="240" w:lineRule="auto"/>
              <w:jc w:val="center"/>
              <w:rPr>
                <w:b/>
              </w:rPr>
            </w:pPr>
            <w:r w:rsidRPr="00D87F6D">
              <w:rPr>
                <w:b/>
              </w:rPr>
              <w:t>+</w:t>
            </w:r>
          </w:p>
          <w:p w:rsidR="006E1312" w:rsidRDefault="006E1312" w:rsidP="00D87F6D">
            <w:pPr>
              <w:spacing w:after="0" w:line="240" w:lineRule="auto"/>
              <w:jc w:val="center"/>
              <w:rPr>
                <w:b/>
              </w:rPr>
            </w:pPr>
          </w:p>
          <w:p w:rsidR="006E1312" w:rsidRDefault="006E1312" w:rsidP="00D87F6D">
            <w:pPr>
              <w:spacing w:after="0" w:line="240" w:lineRule="auto"/>
              <w:jc w:val="center"/>
              <w:rPr>
                <w:b/>
              </w:rPr>
            </w:pPr>
          </w:p>
          <w:p w:rsidR="006E1312" w:rsidRDefault="006E1312" w:rsidP="00D87F6D">
            <w:pPr>
              <w:spacing w:after="0" w:line="240" w:lineRule="auto"/>
              <w:jc w:val="center"/>
              <w:rPr>
                <w:b/>
              </w:rPr>
            </w:pPr>
          </w:p>
          <w:p w:rsidR="006E1312" w:rsidRDefault="006E1312" w:rsidP="00D87F6D">
            <w:pPr>
              <w:spacing w:after="0" w:line="240" w:lineRule="auto"/>
              <w:jc w:val="center"/>
              <w:rPr>
                <w:b/>
              </w:rPr>
            </w:pPr>
          </w:p>
          <w:p w:rsidR="006E1312" w:rsidRPr="00D87F6D" w:rsidRDefault="006E1312" w:rsidP="00D87F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98" w:type="dxa"/>
          </w:tcPr>
          <w:p w:rsidR="006E1312" w:rsidRPr="00D87F6D" w:rsidRDefault="006E1312" w:rsidP="00D87F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6E1312" w:rsidRDefault="006E1312" w:rsidP="002A208C"/>
    <w:p w:rsidR="006E1312" w:rsidRPr="001F00BD" w:rsidRDefault="006E1312" w:rsidP="002A208C">
      <w:pPr>
        <w:pStyle w:val="ListParagraph"/>
        <w:numPr>
          <w:ilvl w:val="0"/>
          <w:numId w:val="1"/>
        </w:numPr>
        <w:rPr>
          <w:b/>
        </w:rPr>
      </w:pPr>
      <w:r w:rsidRPr="001F00BD">
        <w:rPr>
          <w:b/>
        </w:rPr>
        <w:t>Grammaire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3614"/>
        <w:gridCol w:w="3615"/>
      </w:tblGrid>
      <w:tr w:rsidR="006E1312" w:rsidRPr="00D87F6D" w:rsidTr="00D87F6D">
        <w:tc>
          <w:tcPr>
            <w:tcW w:w="2093" w:type="dxa"/>
          </w:tcPr>
          <w:p w:rsidR="006E1312" w:rsidRPr="00D87F6D" w:rsidRDefault="006E1312" w:rsidP="00D87F6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87F6D">
              <w:rPr>
                <w:b/>
                <w:sz w:val="16"/>
                <w:szCs w:val="16"/>
              </w:rPr>
              <w:t>L'elève utilise les expressions et structures étudiées en cours, il commet encore quelques erreurs peu importantes.</w:t>
            </w:r>
          </w:p>
        </w:tc>
        <w:tc>
          <w:tcPr>
            <w:tcW w:w="3614" w:type="dxa"/>
          </w:tcPr>
          <w:p w:rsidR="006E1312" w:rsidRDefault="006E1312" w:rsidP="00D87F6D">
            <w:pPr>
              <w:spacing w:after="0" w:line="240" w:lineRule="auto"/>
              <w:jc w:val="center"/>
              <w:rPr>
                <w:b/>
              </w:rPr>
            </w:pPr>
            <w:r w:rsidRPr="00D87F6D">
              <w:rPr>
                <w:b/>
              </w:rPr>
              <w:t>+</w:t>
            </w:r>
          </w:p>
          <w:p w:rsidR="006E1312" w:rsidRDefault="006E1312" w:rsidP="00D87F6D">
            <w:pPr>
              <w:spacing w:after="0" w:line="240" w:lineRule="auto"/>
              <w:jc w:val="center"/>
              <w:rPr>
                <w:b/>
              </w:rPr>
            </w:pPr>
          </w:p>
          <w:p w:rsidR="006E1312" w:rsidRDefault="006E1312" w:rsidP="00D87F6D">
            <w:pPr>
              <w:spacing w:after="0" w:line="240" w:lineRule="auto"/>
              <w:jc w:val="center"/>
              <w:rPr>
                <w:b/>
              </w:rPr>
            </w:pPr>
          </w:p>
          <w:p w:rsidR="006E1312" w:rsidRDefault="006E1312" w:rsidP="00D87F6D">
            <w:pPr>
              <w:spacing w:after="0" w:line="240" w:lineRule="auto"/>
              <w:jc w:val="center"/>
              <w:rPr>
                <w:b/>
              </w:rPr>
            </w:pPr>
          </w:p>
          <w:p w:rsidR="006E1312" w:rsidRPr="00D87F6D" w:rsidRDefault="006E1312" w:rsidP="00D71FA7">
            <w:pPr>
              <w:spacing w:after="0" w:line="240" w:lineRule="auto"/>
              <w:rPr>
                <w:b/>
              </w:rPr>
            </w:pPr>
          </w:p>
        </w:tc>
        <w:tc>
          <w:tcPr>
            <w:tcW w:w="3615" w:type="dxa"/>
          </w:tcPr>
          <w:p w:rsidR="006E1312" w:rsidRPr="00D87F6D" w:rsidRDefault="006E1312" w:rsidP="00D87F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6E1312" w:rsidRDefault="006E1312" w:rsidP="002A208C"/>
    <w:p w:rsidR="006E1312" w:rsidRPr="001F00BD" w:rsidRDefault="006E1312" w:rsidP="002A208C">
      <w:pPr>
        <w:pStyle w:val="ListParagraph"/>
        <w:numPr>
          <w:ilvl w:val="0"/>
          <w:numId w:val="1"/>
        </w:numPr>
        <w:rPr>
          <w:b/>
        </w:rPr>
      </w:pPr>
      <w:r w:rsidRPr="001F00BD">
        <w:rPr>
          <w:b/>
        </w:rPr>
        <w:t>Prononciation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3559"/>
        <w:gridCol w:w="3560"/>
      </w:tblGrid>
      <w:tr w:rsidR="006E1312" w:rsidRPr="00D87F6D" w:rsidTr="00D87F6D">
        <w:tc>
          <w:tcPr>
            <w:tcW w:w="2093" w:type="dxa"/>
          </w:tcPr>
          <w:p w:rsidR="006E1312" w:rsidRPr="00D87F6D" w:rsidRDefault="006E1312" w:rsidP="00D87F6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87F6D">
              <w:rPr>
                <w:b/>
                <w:sz w:val="16"/>
                <w:szCs w:val="16"/>
              </w:rPr>
              <w:t>L'elève s'exprime de façon assez claire pour qu'on le comprenne bien  même s'il doit reformuler.</w:t>
            </w:r>
          </w:p>
        </w:tc>
        <w:tc>
          <w:tcPr>
            <w:tcW w:w="3559" w:type="dxa"/>
          </w:tcPr>
          <w:p w:rsidR="006E1312" w:rsidRDefault="006E1312" w:rsidP="00D87F6D">
            <w:pPr>
              <w:spacing w:after="0" w:line="240" w:lineRule="auto"/>
              <w:jc w:val="center"/>
              <w:rPr>
                <w:b/>
              </w:rPr>
            </w:pPr>
            <w:r w:rsidRPr="00D87F6D">
              <w:rPr>
                <w:b/>
              </w:rPr>
              <w:t>+</w:t>
            </w:r>
          </w:p>
          <w:p w:rsidR="006E1312" w:rsidRDefault="006E1312" w:rsidP="00D87F6D">
            <w:pPr>
              <w:spacing w:after="0" w:line="240" w:lineRule="auto"/>
              <w:jc w:val="center"/>
              <w:rPr>
                <w:b/>
              </w:rPr>
            </w:pPr>
          </w:p>
          <w:p w:rsidR="006E1312" w:rsidRDefault="006E1312" w:rsidP="00D71FA7">
            <w:pPr>
              <w:spacing w:after="0" w:line="240" w:lineRule="auto"/>
              <w:rPr>
                <w:b/>
              </w:rPr>
            </w:pPr>
          </w:p>
          <w:p w:rsidR="006E1312" w:rsidRDefault="006E1312" w:rsidP="00D71FA7">
            <w:pPr>
              <w:spacing w:after="0" w:line="240" w:lineRule="auto"/>
              <w:rPr>
                <w:b/>
              </w:rPr>
            </w:pPr>
          </w:p>
          <w:p w:rsidR="006E1312" w:rsidRPr="00D87F6D" w:rsidRDefault="006E1312" w:rsidP="00D71FA7">
            <w:pPr>
              <w:spacing w:after="0" w:line="240" w:lineRule="auto"/>
              <w:rPr>
                <w:b/>
              </w:rPr>
            </w:pPr>
          </w:p>
        </w:tc>
        <w:tc>
          <w:tcPr>
            <w:tcW w:w="3560" w:type="dxa"/>
          </w:tcPr>
          <w:p w:rsidR="006E1312" w:rsidRPr="00D87F6D" w:rsidRDefault="006E1312" w:rsidP="00D87F6D">
            <w:pPr>
              <w:spacing w:after="0" w:line="240" w:lineRule="auto"/>
              <w:jc w:val="center"/>
              <w:rPr>
                <w:b/>
              </w:rPr>
            </w:pPr>
            <w:r w:rsidRPr="00D87F6D">
              <w:rPr>
                <w:b/>
              </w:rPr>
              <w:t>-</w:t>
            </w:r>
          </w:p>
        </w:tc>
      </w:tr>
    </w:tbl>
    <w:p w:rsidR="006E1312" w:rsidRDefault="006E1312"/>
    <w:sectPr w:rsidR="006E1312" w:rsidSect="00BD44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12" w:rsidRDefault="006E1312" w:rsidP="00FB2115">
      <w:pPr>
        <w:spacing w:after="0" w:line="240" w:lineRule="auto"/>
      </w:pPr>
      <w:r>
        <w:separator/>
      </w:r>
    </w:p>
  </w:endnote>
  <w:endnote w:type="continuationSeparator" w:id="0">
    <w:p w:rsidR="006E1312" w:rsidRDefault="006E1312" w:rsidP="00F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12" w:rsidRDefault="006E1312" w:rsidP="00FB2115">
      <w:pPr>
        <w:spacing w:after="0" w:line="240" w:lineRule="auto"/>
      </w:pPr>
      <w:r>
        <w:separator/>
      </w:r>
    </w:p>
  </w:footnote>
  <w:footnote w:type="continuationSeparator" w:id="0">
    <w:p w:rsidR="006E1312" w:rsidRDefault="006E1312" w:rsidP="00FB2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2" w:rsidRDefault="006E1312">
    <w:pPr>
      <w:pStyle w:val="Header"/>
    </w:pPr>
    <w:r>
      <w:rPr>
        <w:noProof/>
        <w:lang w:eastAsia="sl-SI"/>
      </w:rPr>
      <w:pict>
        <v:group id="Group 1" o:spid="_x0000_s2049" style="position:absolute;margin-left:-34.1pt;margin-top:-16.65pt;width:545.1pt;height:63.55pt;z-index:251660288" coordorigin="4631" coordsize="69238,8075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P/Z&#10;UEsDBAoAAAAAAAAAIQA1m3n7dgoAAHYKAAAVAAAAZHJzL21lZGlhL2ltYWdlMS5qcGVn/9j/4AAQ&#10;SkZJRgABAQEAeAB4AAD/2wBDAAgGBgcGBQgHBwcJCQgKDBQNDAsLDBkSEw8UHRofHh0aHBwgJC4n&#10;ICIsIxwcKDcpLDAxNDQ0Hyc5PTgyPC4zNDL/2wBDAQkJCQwLDBgNDRgyIRwhMjIyMjIyMjIyMjIy&#10;MjIyMjIyMjIyMjIyMjIyMjIyMjIyMjIyMjIyMjIyMjIyMjIyMjL/wAARCABkAE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4" o:spid="_x0000_s2050" type="#_x0000_t75" alt="Opis: Opis: Opis: http://sites.google.com/site/scpetprojektegradiva/_/rsrc/1227218497223/Home/desno%20zrss.jpg" style="position:absolute;left:4631;top:1068;width:4631;height:59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P3uDCAAAA2wAAAA8AAABkcnMvZG93bnJldi54bWxET01rwkAQvRf8D8sIXopuIqWG1FVEELwU&#10;qubibZqdJqnZ2bC7Jum/7xaE3ubxPme9HU0renK+sawgXSQgiEurG64UFJfDPAPhA7LG1jIp+CEP&#10;283kaY25tgOfqD+HSsQQ9jkqqEPocil9WZNBv7AdceS+rDMYInSV1A6HGG5auUySV2mw4dhQY0f7&#10;msrb+W4U8OXTmo/3Mv0usu5l9bxz16N2Ss2m4+4NRKAx/Isf7qOO81P4+yUeI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j97gwgAAANsAAAAPAAAAAAAAAAAAAAAAAJ8C&#10;AABkcnMvZG93bnJldi54bWxQSwUGAAAAAAQABAD3AAAAjgMAAAAA&#10;">
            <v:imagedata r:id="rId1" o:title=""/>
            <v:path arrowok="t"/>
          </v:shape>
          <v:shape id="Slika 12" o:spid="_x0000_s2051" type="#_x0000_t75" alt="LOGOTIP-ESS-SLO" style="position:absolute;left:53206;top:2374;width:20663;height:57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wKJDBAAAA2wAAAA8AAABkcnMvZG93bnJldi54bWxET01rwkAQvRf8D8sI3urGIEVSVwmVVg+9&#10;VAWvQ3aapGZnN9lNjP/eLRR6m8f7nPV2NI0YqPO1ZQWLeQKCuLC65lLB+fT+vALhA7LGxjIpuJOH&#10;7WbytMZM2xt/0XAMpYgh7DNUUIXgMil9UZFBP7eOOHLftjMYIuxKqTu8xXDTyDRJXqTBmmNDhY7e&#10;Kiqux94oWPWhdWR+lu1H7q6fl7xP9ztSajYd81cQgcbwL/5zH3Scn8LvL/EAuX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WwKJDBAAAA2wAAAA8AAAAAAAAAAAAAAAAAnwIA&#10;AGRycy9kb3ducmV2LnhtbFBLBQYAAAAABAAEAPcAAACNAwAAAAA=&#10;">
            <v:imagedata r:id="rId2" o:title=""/>
            <v:path arrowok="t"/>
          </v:shape>
          <v:shape id="Slika 5" o:spid="_x0000_s2052" type="#_x0000_t75" alt="http://www.mizks.gov.si/fileadmin/mizks.gov.si/pageuploads/podrocje/Strukturni_skladi/Logotipi/MIZS_slovenscina.jpg" style="position:absolute;left:28980;top:1068;width:24226;height:39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Qd3vDAAAA2gAAAA8AAABkcnMvZG93bnJldi54bWxEj92KwjAUhO8F3yEcwTtN3WWLVKOIuwsq&#10;IvgD3h6aY1tsTrpN1PbtN4Lg5TAz3zDTeWNKcafaFZYVjIYRCOLU6oIzBafj72AMwnlkjaVlUtCS&#10;g/ms25liou2D93Q/+EwECLsEFeTeV4mULs3JoBvaijh4F1sb9EHWmdQ1PgLclPIjimJpsOCwkGNF&#10;y5zS6+FmFMTXdfstR/HnT+t5s2/Ou79su1Oq32sWExCeGv8Ov9orreALnlfCDZ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tB3e8MAAADaAAAADwAAAAAAAAAAAAAAAACf&#10;AgAAZHJzL2Rvd25yZXYueG1sUEsFBgAAAAAEAAQA9wAAAI8DAAAAAA==&#10;">
            <v:imagedata r:id="rId3" o:title=""/>
            <v:path arrowok="t"/>
          </v:shape>
          <v:shape id="Picture 2" o:spid="_x0000_s2053" type="#_x0000_t75" alt="http://images.rumenestrani.com/www.rumenestrani.si/uploads/logos/4599.gif" style="position:absolute;left:14844;width:11519;height:80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GFBHDAAAA2gAAAA8AAABkcnMvZG93bnJldi54bWxEj8FqwzAQRO+F/oPYQG6NnJAG40YxplQQ&#10;01OTfsDW2tom1spYamzn66tCIcdhZt4w+3yynbjS4FvHCtarBARx5UzLtYLPs35KQfiAbLBzTApm&#10;8pAfHh/2mBk38gddT6EWEcI+QwVNCH0mpa8asuhXrieO3rcbLIYoh1qaAccIt53cJMlOWmw5LjTY&#10;02tD1eX0YxXIy/vb161+nvWm8OU4oi5TrZVaLqbiBUSgKdzD/+2jUbCFvyvxBs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gYUEcMAAADaAAAADwAAAAAAAAAAAAAAAACf&#10;AgAAZHJzL2Rvd25yZXYueG1sUEsFBgAAAAAEAAQA9wAAAI8DAAAAAA==&#10;">
            <v:imagedata r:id="rId4" o:title=""/>
            <v:path arrowok="t"/>
          </v:shape>
          <w10:wrap type="squar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1D44"/>
    <w:multiLevelType w:val="hybridMultilevel"/>
    <w:tmpl w:val="A1A856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21D8E"/>
    <w:multiLevelType w:val="hybridMultilevel"/>
    <w:tmpl w:val="B1F8FA68"/>
    <w:lvl w:ilvl="0" w:tplc="4C7CC1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08C"/>
    <w:rsid w:val="00022B21"/>
    <w:rsid w:val="001F00BD"/>
    <w:rsid w:val="002A208C"/>
    <w:rsid w:val="00433108"/>
    <w:rsid w:val="006E1312"/>
    <w:rsid w:val="0071221E"/>
    <w:rsid w:val="008534EF"/>
    <w:rsid w:val="0088458F"/>
    <w:rsid w:val="0090419D"/>
    <w:rsid w:val="00BD44F8"/>
    <w:rsid w:val="00D71FA7"/>
    <w:rsid w:val="00D87F6D"/>
    <w:rsid w:val="00FB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208C"/>
    <w:pPr>
      <w:ind w:left="720"/>
      <w:contextualSpacing/>
    </w:pPr>
  </w:style>
  <w:style w:type="table" w:styleId="TableGrid">
    <w:name w:val="Table Grid"/>
    <w:basedOn w:val="TableNormal"/>
    <w:uiPriority w:val="99"/>
    <w:rsid w:val="002A20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B2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B21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2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211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71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9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125</Words>
  <Characters>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Escriche Rubio</dc:creator>
  <cp:keywords/>
  <dc:description/>
  <cp:lastModifiedBy>Sola8</cp:lastModifiedBy>
  <cp:revision>6</cp:revision>
  <cp:lastPrinted>2013-05-07T06:53:00Z</cp:lastPrinted>
  <dcterms:created xsi:type="dcterms:W3CDTF">2013-04-05T10:50:00Z</dcterms:created>
  <dcterms:modified xsi:type="dcterms:W3CDTF">2013-05-07T06:56:00Z</dcterms:modified>
</cp:coreProperties>
</file>